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A3FA">
      <w:pPr>
        <w:rPr>
          <w:rFonts w:hint="default" w:ascii="Times New Roman" w:hAnsi="Times New Roman" w:eastAsia="黑体" w:cs="Times New Roman"/>
          <w:color w:val="000000"/>
          <w:sz w:val="31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1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1"/>
          <w:lang w:val="en-US" w:eastAsia="zh-CN"/>
        </w:rPr>
        <w:t>1</w:t>
      </w:r>
    </w:p>
    <w:p w14:paraId="666004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78CBB5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全国宣传系统先进集体拟表彰对象</w:t>
      </w:r>
    </w:p>
    <w:p w14:paraId="43A80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公示名单</w:t>
      </w:r>
    </w:p>
    <w:p w14:paraId="407E8AD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0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40"/>
          <w:szCs w:val="40"/>
          <w:lang w:eastAsia="zh-CN"/>
        </w:rPr>
        <w:t>（共</w:t>
      </w:r>
      <w:r>
        <w:rPr>
          <w:rFonts w:hint="default" w:ascii="Times New Roman" w:hAnsi="Times New Roman" w:eastAsia="楷体_GB2312" w:cs="Times New Roman"/>
          <w:color w:val="auto"/>
          <w:sz w:val="40"/>
          <w:szCs w:val="40"/>
          <w:lang w:val="en-US" w:eastAsia="zh-CN"/>
        </w:rPr>
        <w:t>29</w:t>
      </w:r>
      <w:r>
        <w:rPr>
          <w:rFonts w:hint="eastAsia" w:ascii="Times New Roman" w:eastAsia="楷体_GB2312" w:cs="Times New Roman"/>
          <w:color w:val="auto"/>
          <w:sz w:val="40"/>
          <w:szCs w:val="40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40"/>
          <w:szCs w:val="40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color w:val="auto"/>
          <w:sz w:val="40"/>
          <w:szCs w:val="40"/>
          <w:lang w:eastAsia="zh-CN"/>
        </w:rPr>
        <w:t>）</w:t>
      </w:r>
    </w:p>
    <w:p w14:paraId="496A52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73664A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北京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市</w:t>
      </w:r>
    </w:p>
    <w:p w14:paraId="2FE0748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前线杂志社融媒体发展部</w:t>
      </w:r>
    </w:p>
    <w:p w14:paraId="1611D2A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中国人民抗日战争纪念馆史学研究部</w:t>
      </w:r>
    </w:p>
    <w:p w14:paraId="54F689B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中国电影博物馆社会教育部</w:t>
      </w:r>
    </w:p>
    <w:p w14:paraId="637E6D9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北京人民艺术剧院演员队</w:t>
      </w:r>
    </w:p>
    <w:p w14:paraId="03018B5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北京日报社理论部</w:t>
      </w:r>
    </w:p>
    <w:p w14:paraId="279D06F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北京市社会科学院百姓宣讲处</w:t>
      </w:r>
    </w:p>
    <w:p w14:paraId="4CA2713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通州区融媒体中心</w:t>
      </w:r>
    </w:p>
    <w:p w14:paraId="071A5A8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北京朝阳国家文化产业创新实验区管理委员会</w:t>
      </w:r>
    </w:p>
    <w:p w14:paraId="5400D0E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北京美术家协会</w:t>
      </w:r>
    </w:p>
    <w:p w14:paraId="478E51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364FE9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天津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市</w:t>
      </w:r>
    </w:p>
    <w:p w14:paraId="40526B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天津市委宣传部新闻处</w:t>
      </w:r>
    </w:p>
    <w:p w14:paraId="201FBA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天津津云新媒体集团股份有限公司</w:t>
      </w:r>
    </w:p>
    <w:p w14:paraId="29A499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河西区融媒体中心</w:t>
      </w:r>
    </w:p>
    <w:p w14:paraId="67F61A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百花文艺出版社（天津）有限公司</w:t>
      </w:r>
    </w:p>
    <w:p w14:paraId="7BD669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和平区委宣传部</w:t>
      </w:r>
    </w:p>
    <w:p w14:paraId="781377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津南区双桥河镇“启心”宣讲团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</w:p>
    <w:p w14:paraId="0D474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2E02ED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河北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252930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河北省委宣传部新闻处</w:t>
      </w:r>
    </w:p>
    <w:p w14:paraId="74788B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河北日报时政新闻部</w:t>
      </w:r>
    </w:p>
    <w:p w14:paraId="3683D7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河北省广播电视局公共服务处</w:t>
      </w:r>
    </w:p>
    <w:p w14:paraId="2E5970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河北广电无线传媒股份有限公司</w:t>
      </w:r>
    </w:p>
    <w:p w14:paraId="351881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石家庄市委宣传部</w:t>
      </w:r>
    </w:p>
    <w:p w14:paraId="78B8B3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张家口市委宣传部</w:t>
      </w:r>
    </w:p>
    <w:p w14:paraId="242885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秦皇岛市北戴河区东山街道东经路社区新时代文明实践站</w:t>
      </w:r>
    </w:p>
    <w:p w14:paraId="5A70BE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乐亭县李大钊纪念馆</w:t>
      </w:r>
    </w:p>
    <w:p w14:paraId="04EC00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武强县委宣传部</w:t>
      </w:r>
    </w:p>
    <w:p w14:paraId="2DC3F7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560B86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山西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24532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山西省思想政治工作研究会秘书处</w:t>
      </w:r>
    </w:p>
    <w:p w14:paraId="4D8319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山西省戏剧家协会</w:t>
      </w:r>
    </w:p>
    <w:p w14:paraId="30AD7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希望出版社有限公司</w:t>
      </w:r>
    </w:p>
    <w:p w14:paraId="2EF3EA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太原市尖草坪区南寨街道朝阳社区新时代文明实践站</w:t>
      </w:r>
    </w:p>
    <w:p w14:paraId="46C411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晋中市委讲师团</w:t>
      </w:r>
    </w:p>
    <w:p w14:paraId="6D22FD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刘慈欣文学院</w:t>
      </w:r>
    </w:p>
    <w:p w14:paraId="1E06B5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临县道情研究中心（吕梁市文化艺术中心）</w:t>
      </w:r>
    </w:p>
    <w:p w14:paraId="6E5F3D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6F6C6C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内蒙古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自治区</w:t>
      </w:r>
    </w:p>
    <w:p w14:paraId="79201B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科尔沁右翼中旗罕乌拉社区新时代文明实践站</w:t>
      </w:r>
    </w:p>
    <w:p w14:paraId="516B8E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乌兰察布市广播电视发展中心</w:t>
      </w:r>
    </w:p>
    <w:p w14:paraId="468233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内蒙古自治区党委宣传部精神文明建设创建处</w:t>
      </w:r>
    </w:p>
    <w:p w14:paraId="3786F1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内蒙古自治区社会科学院北疆文化研究所</w:t>
      </w:r>
    </w:p>
    <w:p w14:paraId="008F84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内蒙古广播电视台融媒体传播中心</w:t>
      </w:r>
    </w:p>
    <w:p w14:paraId="580691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7C6279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辽宁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1E7527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辽宁省委宣传部文艺处</w:t>
      </w:r>
    </w:p>
    <w:p w14:paraId="36B04D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辽宁广播电视集团（辽宁广播电视台）新闻中心</w:t>
      </w:r>
    </w:p>
    <w:p w14:paraId="0AC720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锦州市辽沈战役纪念馆</w:t>
      </w:r>
    </w:p>
    <w:p w14:paraId="315EEB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辽宁报刊传媒集团（辽宁日报社）融媒体出版编辑部</w:t>
      </w:r>
    </w:p>
    <w:p w14:paraId="5B28FA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大连市西岗区人民广场街道新时代文明实践所</w:t>
      </w:r>
    </w:p>
    <w:p w14:paraId="3E0E24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抚顺市委宣传部建设雷锋城办公室</w:t>
      </w:r>
    </w:p>
    <w:p w14:paraId="3E3C80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北票市委宣传部</w:t>
      </w:r>
    </w:p>
    <w:p w14:paraId="14ECA6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7387C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吉林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0F4571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吉林省日本侵华历史研究中心（吉林省社会科学院满铁研究中心）</w:t>
      </w:r>
    </w:p>
    <w:p w14:paraId="0ADC37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北方妇女儿童出版社有限责任公司</w:t>
      </w:r>
    </w:p>
    <w:p w14:paraId="2A953C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长春市委对外宣传中心（长春市人民政府新闻中心、中国长春电影节筹备组）</w:t>
      </w:r>
    </w:p>
    <w:p w14:paraId="02B7AE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蛟河市新时代文明实践中心</w:t>
      </w:r>
    </w:p>
    <w:p w14:paraId="7FF114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白山市委宣传部</w:t>
      </w:r>
    </w:p>
    <w:p w14:paraId="027F1B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延边广播电视台</w:t>
      </w:r>
    </w:p>
    <w:p w14:paraId="1BEC4C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65543C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黑龙江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6DC9A5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佳木斯市委宣传部</w:t>
      </w:r>
    </w:p>
    <w:p w14:paraId="40CCA9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伊春市精神文明建设办公室</w:t>
      </w:r>
    </w:p>
    <w:p w14:paraId="15E6EE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鹤岗市委宣传部</w:t>
      </w:r>
    </w:p>
    <w:p w14:paraId="0D3ED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北安市新时代文明实践服务中心</w:t>
      </w:r>
    </w:p>
    <w:p w14:paraId="17A144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黑龙江广播电视台（黑龙江省全媒体中心）交通之声事业部</w:t>
      </w:r>
    </w:p>
    <w:p w14:paraId="4249C9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黑龙江省文艺志愿者协会</w:t>
      </w:r>
    </w:p>
    <w:p w14:paraId="004A1A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70160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上海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市</w:t>
      </w:r>
    </w:p>
    <w:p w14:paraId="602422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上海市委宣传部文艺处</w:t>
      </w:r>
    </w:p>
    <w:p w14:paraId="633CE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上海社会科学院世界中国学研究所世界中国学大会办公室</w:t>
      </w:r>
    </w:p>
    <w:p w14:paraId="57EB86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陈云纪念馆陈列编研部</w:t>
      </w:r>
    </w:p>
    <w:p w14:paraId="2C368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上海昆剧团</w:t>
      </w:r>
    </w:p>
    <w:p w14:paraId="5DC331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上海市美术家协会</w:t>
      </w:r>
    </w:p>
    <w:p w14:paraId="2BF2F4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上海东方广播有限公司《直通990》民生节目组</w:t>
      </w:r>
    </w:p>
    <w:p w14:paraId="068B0E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黄浦区精神文明建设办公室</w:t>
      </w:r>
    </w:p>
    <w:p w14:paraId="450A48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上海米哈游网络科技股份有限公司游戏策划团队</w:t>
      </w:r>
    </w:p>
    <w:p w14:paraId="29C579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4690BF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江苏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39CD03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徐州市贾汪区委宣传部</w:t>
      </w:r>
    </w:p>
    <w:p w14:paraId="104215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常州市委宣传部</w:t>
      </w:r>
    </w:p>
    <w:p w14:paraId="35F8C4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苏州市广播电视总台</w:t>
      </w:r>
    </w:p>
    <w:p w14:paraId="516D73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南通市通州区委宣传部</w:t>
      </w:r>
    </w:p>
    <w:p w14:paraId="2D30FE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连云港市赣榆区委宣传部</w:t>
      </w:r>
    </w:p>
    <w:p w14:paraId="4467B7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盐阜大众报报业集团盐城国际传播中心</w:t>
      </w:r>
    </w:p>
    <w:p w14:paraId="7707CC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江苏省委宣传部反非法反违禁处</w:t>
      </w:r>
    </w:p>
    <w:p w14:paraId="6E2F54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江苏省广播电视局媒体融合发展处（研究室）</w:t>
      </w:r>
    </w:p>
    <w:p w14:paraId="2601FC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新华日报社全媒体新闻出版部</w:t>
      </w:r>
    </w:p>
    <w:p w14:paraId="5C71A0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江苏省广播电视总台纪录片工作部</w:t>
      </w:r>
    </w:p>
    <w:p w14:paraId="48A540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江苏凤凰教育出版社有限公司</w:t>
      </w:r>
    </w:p>
    <w:p w14:paraId="584C9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宜兴市新时代文明实践服务指导中心</w:t>
      </w:r>
    </w:p>
    <w:p w14:paraId="499449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13DECE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浙江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4AAD2E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浙江省委宣传部新闻处</w:t>
      </w:r>
    </w:p>
    <w:p w14:paraId="071BED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浙江省文化广电和旅游厅传媒管理处</w:t>
      </w:r>
    </w:p>
    <w:p w14:paraId="7F7000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传播大脑科技（浙江）股份有限公司</w:t>
      </w:r>
    </w:p>
    <w:p w14:paraId="7F5D2D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浙江广播电视集团广播城市之声</w:t>
      </w:r>
    </w:p>
    <w:p w14:paraId="05A435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浙江教育出版社集团有限公司</w:t>
      </w:r>
    </w:p>
    <w:p w14:paraId="0ADF53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浙江省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社科联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规划处</w:t>
      </w:r>
    </w:p>
    <w:p w14:paraId="46E853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杭州电视台综合频道</w:t>
      </w:r>
    </w:p>
    <w:p w14:paraId="2FC6CC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宁波市委宣传部城乡文明建设处</w:t>
      </w:r>
    </w:p>
    <w:p w14:paraId="71C54F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嘉兴市委宣传部</w:t>
      </w:r>
    </w:p>
    <w:p w14:paraId="24D7F9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绍兴市委宣传部</w:t>
      </w:r>
    </w:p>
    <w:p w14:paraId="3D4117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长兴县融媒体中心</w:t>
      </w:r>
    </w:p>
    <w:p w14:paraId="31B86D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温州市洞头区海霞文化发展中心</w:t>
      </w:r>
    </w:p>
    <w:p w14:paraId="5E42DF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7BF17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安徽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5A78D4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合肥市包河区委宣传部</w:t>
      </w:r>
    </w:p>
    <w:p w14:paraId="35B9B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金寨县委宣传部</w:t>
      </w:r>
    </w:p>
    <w:p w14:paraId="6C81DA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歙县县委宣传部</w:t>
      </w:r>
    </w:p>
    <w:p w14:paraId="386EF9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和县融媒体中心</w:t>
      </w:r>
    </w:p>
    <w:p w14:paraId="294D98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安徽省话剧院</w:t>
      </w:r>
    </w:p>
    <w:p w14:paraId="038D24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安徽省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社科联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学术界杂志社</w:t>
      </w:r>
    </w:p>
    <w:p w14:paraId="21BB63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亳州市谯城区薛阁街道马元社区新时代文明实践站</w:t>
      </w:r>
    </w:p>
    <w:p w14:paraId="39CE5F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81F5A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福建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6A6214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福建省广播影视集团电视综合频道中心《帮帮团》栏目组</w:t>
      </w:r>
    </w:p>
    <w:p w14:paraId="62DD9F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福建日报社时事体育部（屏山记者站）</w:t>
      </w:r>
    </w:p>
    <w:p w14:paraId="5CACAA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福州广播电视台广播中心</w:t>
      </w:r>
    </w:p>
    <w:p w14:paraId="3D79C2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晋江市委宣传部</w:t>
      </w:r>
    </w:p>
    <w:p w14:paraId="085680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龙岩市委宣传部</w:t>
      </w:r>
    </w:p>
    <w:p w14:paraId="2BDC66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宁德市委宣传部</w:t>
      </w:r>
    </w:p>
    <w:p w14:paraId="06879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9C14B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江西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229571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江西省社会科学规划办公室</w:t>
      </w:r>
    </w:p>
    <w:p w14:paraId="71459A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万载文宇阁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图书馆</w:t>
      </w:r>
    </w:p>
    <w:p w14:paraId="167861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江西广播电视台网络视听中心</w:t>
      </w:r>
    </w:p>
    <w:p w14:paraId="6201F5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寻乌县委宣传部</w:t>
      </w:r>
    </w:p>
    <w:p w14:paraId="129608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分宜县融媒体中心</w:t>
      </w:r>
    </w:p>
    <w:p w14:paraId="12AD62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南昌市西湖区委宣传部</w:t>
      </w:r>
    </w:p>
    <w:p w14:paraId="6190F7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于都县长征源宣讲团</w:t>
      </w:r>
    </w:p>
    <w:p w14:paraId="24983F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萍乡市湘东区委宣传部</w:t>
      </w:r>
    </w:p>
    <w:p w14:paraId="0388CA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6875C3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山东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2F3517D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山东省委宣传部新闻一处</w:t>
      </w:r>
    </w:p>
    <w:p w14:paraId="0C4A1B7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山东齐鲁壹点传媒有限公司</w:t>
      </w:r>
    </w:p>
    <w:p w14:paraId="0FABDD5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山东广播电视台纪录片中心</w:t>
      </w:r>
    </w:p>
    <w:p w14:paraId="518EAAB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济南市委宣传部文明城市创建处</w:t>
      </w:r>
    </w:p>
    <w:p w14:paraId="079475F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青岛市城阳区委宣传部</w:t>
      </w:r>
    </w:p>
    <w:p w14:paraId="1AD179F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枣庄市一甲动漫制作股份有限公司</w:t>
      </w:r>
    </w:p>
    <w:p w14:paraId="058283B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烟台市融媒体中心</w:t>
      </w:r>
    </w:p>
    <w:p w14:paraId="678385F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寿光市融媒体中心</w:t>
      </w:r>
    </w:p>
    <w:p w14:paraId="1137F3E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济宁市委宣传部</w:t>
      </w:r>
    </w:p>
    <w:p w14:paraId="7127740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泰安市泰山风景名胜区管理委员会政策法规和宣传部</w:t>
      </w:r>
    </w:p>
    <w:p w14:paraId="699C483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威海市精神文明建设办公室</w:t>
      </w:r>
    </w:p>
    <w:p w14:paraId="735BBD3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日照市岚山区融媒体中心</w:t>
      </w:r>
    </w:p>
    <w:p w14:paraId="4272318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菏泽市委宣传部</w:t>
      </w:r>
    </w:p>
    <w:p w14:paraId="155BDE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3C1AF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河南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6B5283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开封市委宣传部</w:t>
      </w:r>
    </w:p>
    <w:p w14:paraId="62C28D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安阳市委宣传部</w:t>
      </w:r>
    </w:p>
    <w:p w14:paraId="29464A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濮阳市委宣传部</w:t>
      </w:r>
    </w:p>
    <w:p w14:paraId="484443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驻马店市委宣传部</w:t>
      </w:r>
    </w:p>
    <w:p w14:paraId="07977F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灵宝市委宣传部</w:t>
      </w:r>
    </w:p>
    <w:p w14:paraId="01BFAF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洛阳日报社掌上洛阳客户端</w:t>
      </w:r>
    </w:p>
    <w:p w14:paraId="39D555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辉县市新时代文明实践指导中心</w:t>
      </w:r>
    </w:p>
    <w:p w14:paraId="47DD3E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项城市融媒体中心</w:t>
      </w:r>
    </w:p>
    <w:p w14:paraId="053260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永城市融媒体中心</w:t>
      </w:r>
    </w:p>
    <w:p w14:paraId="01CEFE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焦作市文艺创作中心（焦作市文学院）</w:t>
      </w:r>
    </w:p>
    <w:p w14:paraId="6B56DE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4732C5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湖北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3CEA88A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武汉广播电视台“映像武汉”创意视频工作室</w:t>
      </w:r>
    </w:p>
    <w:p w14:paraId="3629E30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襄阳市融媒体中心</w:t>
      </w:r>
    </w:p>
    <w:p w14:paraId="4156470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宜昌三峡融媒体中心</w:t>
      </w:r>
    </w:p>
    <w:p w14:paraId="245ECBE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十堰市委宣传部</w:t>
      </w:r>
    </w:p>
    <w:p w14:paraId="4A4D40E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大冶市城市文明创建中心</w:t>
      </w:r>
    </w:p>
    <w:p w14:paraId="47AC05B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云梦县委宣传部</w:t>
      </w:r>
    </w:p>
    <w:p w14:paraId="1137F0E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湖北省委宣传部文明创建处</w:t>
      </w:r>
    </w:p>
    <w:p w14:paraId="34FEDBC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楚天都市报·极目新闻</w:t>
      </w:r>
    </w:p>
    <w:p w14:paraId="32CD632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湖北广播电视台电视卫星频道</w:t>
      </w:r>
    </w:p>
    <w:p w14:paraId="2A15FC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</w:rPr>
        <w:t>长江文艺出版社有限公司</w:t>
      </w:r>
    </w:p>
    <w:p w14:paraId="40724C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09AAB9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湖南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17835D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湖南省新闻出版广电局湘西中波转播台</w:t>
      </w:r>
    </w:p>
    <w:p w14:paraId="08B842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湖南快乐阳光互动娱乐传媒有限公司（芒果TV）</w:t>
      </w:r>
    </w:p>
    <w:p w14:paraId="018AFF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湖南少年儿童出版社有限责任公司</w:t>
      </w:r>
    </w:p>
    <w:p w14:paraId="5F057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长沙市广播电视台（长沙广播电视集团有限公司）</w:t>
      </w:r>
    </w:p>
    <w:p w14:paraId="10B093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衡南县委宣传部</w:t>
      </w:r>
    </w:p>
    <w:p w14:paraId="4BD19F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武冈市新时代文明实践服务中心</w:t>
      </w:r>
    </w:p>
    <w:p w14:paraId="4EE4F9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安化县委宣传部</w:t>
      </w:r>
    </w:p>
    <w:p w14:paraId="356630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双峰县委宣传部</w:t>
      </w:r>
    </w:p>
    <w:p w14:paraId="7C5EF4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7620C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广东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378DD4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广州市越秀区委宣传部</w:t>
      </w:r>
    </w:p>
    <w:p w14:paraId="00009B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广州市番禺区融媒体中心</w:t>
      </w:r>
    </w:p>
    <w:p w14:paraId="1AE368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深圳市福田区委宣传部</w:t>
      </w:r>
    </w:p>
    <w:p w14:paraId="5D1A95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珠海传媒集团有限责任公司</w:t>
      </w:r>
    </w:p>
    <w:p w14:paraId="57E59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汕头市委宣传部对外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宣传科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（汕头市人民政府新闻办公室）</w:t>
      </w:r>
    </w:p>
    <w:p w14:paraId="13CAEF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奥飞娱乐股份有限公司</w:t>
      </w:r>
    </w:p>
    <w:p w14:paraId="3306DD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广东省广播电视网络股份有限公司佛山分公司</w:t>
      </w:r>
    </w:p>
    <w:p w14:paraId="6DE1C5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翁源县翁城镇新时代文明实践所</w:t>
      </w:r>
    </w:p>
    <w:p w14:paraId="671E50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清远市清新区融媒体中心</w:t>
      </w:r>
    </w:p>
    <w:p w14:paraId="0827E4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云浮市融媒体中心西江网评工作室</w:t>
      </w:r>
    </w:p>
    <w:p w14:paraId="458A76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广东省委宣传部办公室</w:t>
      </w:r>
    </w:p>
    <w:p w14:paraId="05DCC6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南方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报业传媒集团（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南方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日报社）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南方国际传播中心（今日广东国际传播有限公司）</w:t>
      </w:r>
    </w:p>
    <w:p w14:paraId="533646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广东省社会科学院当代马克思主义研究所</w:t>
      </w:r>
    </w:p>
    <w:p w14:paraId="79E3A5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广东文学馆（广东文学院、《作品》杂志社）</w:t>
      </w:r>
    </w:p>
    <w:p w14:paraId="685479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广东花城出版社有限公司</w:t>
      </w:r>
    </w:p>
    <w:p w14:paraId="096F02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0CD84A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广西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壮族自治区</w:t>
      </w:r>
    </w:p>
    <w:p w14:paraId="66E446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桂林市临桂区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社科联</w:t>
      </w:r>
    </w:p>
    <w:p w14:paraId="5334A6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北流市委宣传部</w:t>
      </w:r>
    </w:p>
    <w:p w14:paraId="71494B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乐业县新化镇百坭村新时代文明实践站</w:t>
      </w:r>
    </w:p>
    <w:p w14:paraId="69C8D3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广西壮族自治区党委宣传部对外宣传交流处</w:t>
      </w:r>
    </w:p>
    <w:p w14:paraId="72152F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广西日报社信息技术中心</w:t>
      </w:r>
    </w:p>
    <w:p w14:paraId="4D901F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广西壮族自治区广播电视局公共服务处</w:t>
      </w:r>
    </w:p>
    <w:p w14:paraId="52B79D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广西出版传媒集团漓江出版社有限公司</w:t>
      </w:r>
    </w:p>
    <w:p w14:paraId="4361CF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5900D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海南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04A93C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三沙卫视</w:t>
      </w:r>
    </w:p>
    <w:p w14:paraId="3C04A3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海南国际传播中心</w:t>
      </w:r>
    </w:p>
    <w:p w14:paraId="24A730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天涯杂志社</w:t>
      </w:r>
    </w:p>
    <w:p w14:paraId="7FC61A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红色娘子军纪念园管理中心</w:t>
      </w:r>
    </w:p>
    <w:p w14:paraId="736BDF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临高县融媒体中心</w:t>
      </w:r>
    </w:p>
    <w:p w14:paraId="1B1399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289E1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重庆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市</w:t>
      </w:r>
    </w:p>
    <w:p w14:paraId="68C08E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沙坪坝区磁器口街道新时代文明实践服务中心</w:t>
      </w:r>
    </w:p>
    <w:p w14:paraId="7C8ACF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合川区肖家镇新时代文明实践服务中心</w:t>
      </w:r>
    </w:p>
    <w:p w14:paraId="411C0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巫溪县委宣传部精神文明建设科</w:t>
      </w:r>
    </w:p>
    <w:p w14:paraId="036022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黔江区广播电视无线传输中心</w:t>
      </w:r>
    </w:p>
    <w:p w14:paraId="529AEA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西部国际传播中心</w:t>
      </w:r>
    </w:p>
    <w:p w14:paraId="10BD02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重庆社会科学院《改革》杂志社</w:t>
      </w:r>
    </w:p>
    <w:p w14:paraId="5E6168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重庆红岩干部学院</w:t>
      </w:r>
    </w:p>
    <w:p w14:paraId="02743D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7EEB22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四川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2CDCE9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四川省委宣传部文化传承发展处</w:t>
      </w:r>
    </w:p>
    <w:p w14:paraId="139222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广元市委宣传部</w:t>
      </w:r>
    </w:p>
    <w:p w14:paraId="0862BF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成都市青羊区委宣传部</w:t>
      </w:r>
    </w:p>
    <w:p w14:paraId="3C9020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古蔺县委宣传部</w:t>
      </w:r>
    </w:p>
    <w:p w14:paraId="2CF8EF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四川省广播电视局色达台</w:t>
      </w:r>
    </w:p>
    <w:p w14:paraId="42536B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四川日报全媒评论理论中心（川观智库研究中心）</w:t>
      </w:r>
    </w:p>
    <w:p w14:paraId="1A4400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四川广播电视台全媒体新闻中心《四川新闻联播》编播部</w:t>
      </w:r>
    </w:p>
    <w:p w14:paraId="1E4B32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资阳融媒体中心</w:t>
      </w:r>
    </w:p>
    <w:p w14:paraId="28FC0B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广汉市融媒体中心</w:t>
      </w:r>
    </w:p>
    <w:p w14:paraId="79AE71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峨眉山市融媒体中心</w:t>
      </w:r>
    </w:p>
    <w:p w14:paraId="6D659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星星诗刊杂志社</w:t>
      </w:r>
    </w:p>
    <w:p w14:paraId="5E74D0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凉山彝族自治州民族电影译制中心</w:t>
      </w:r>
    </w:p>
    <w:p w14:paraId="61D0B8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成都可可豆动画影视有限公司</w:t>
      </w:r>
    </w:p>
    <w:p w14:paraId="56A2F9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成都市成华区保和街道和美社区新时代文明实践站</w:t>
      </w:r>
    </w:p>
    <w:p w14:paraId="6EECAF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773E9E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贵州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745D4C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榕江县委宣传部</w:t>
      </w:r>
    </w:p>
    <w:p w14:paraId="41D245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贵州伟大转折文化发展有限公司</w:t>
      </w:r>
    </w:p>
    <w:p w14:paraId="34530E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贵阳孔学堂文化传播中心</w:t>
      </w:r>
    </w:p>
    <w:p w14:paraId="436A7F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《贵州社会科学》编辑部</w:t>
      </w:r>
    </w:p>
    <w:p w14:paraId="55DCAC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桐梓县融媒体中心</w:t>
      </w:r>
    </w:p>
    <w:p w14:paraId="55DE53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21ED0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云南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55426B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云南省委宣传部文明创建处</w:t>
      </w:r>
    </w:p>
    <w:p w14:paraId="165AA3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云南省广播电视局迪庆实验台</w:t>
      </w:r>
    </w:p>
    <w:p w14:paraId="215838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云南省社科联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《学术探索》杂志社</w:t>
      </w:r>
    </w:p>
    <w:p w14:paraId="4C639F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云南日报报业集团全媒体编辑中心</w:t>
      </w:r>
    </w:p>
    <w:p w14:paraId="380D20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云南教育出版社有限责任公司</w:t>
      </w:r>
    </w:p>
    <w:p w14:paraId="3328D6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昆明信息港传媒有限责任公司</w:t>
      </w:r>
    </w:p>
    <w:p w14:paraId="680B22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文山市融媒体中心</w:t>
      </w:r>
    </w:p>
    <w:p w14:paraId="7EA16B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61123D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西藏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自治区</w:t>
      </w:r>
    </w:p>
    <w:p w14:paraId="615436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西藏传媒集团有限公司</w:t>
      </w:r>
    </w:p>
    <w:p w14:paraId="37C9C4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那曲市广播电视局</w:t>
      </w:r>
    </w:p>
    <w:p w14:paraId="55DF21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康马县委宣传部</w:t>
      </w:r>
    </w:p>
    <w:p w14:paraId="6A4F28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当雄县委宣传部</w:t>
      </w:r>
    </w:p>
    <w:p w14:paraId="42B7D9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琼结县新时代文明实践中心</w:t>
      </w:r>
    </w:p>
    <w:p w14:paraId="0283E4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32BE8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陕西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001CE7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西安市未央区委宣传部</w:t>
      </w:r>
    </w:p>
    <w:p w14:paraId="662811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咸阳市渭城区融媒体中心</w:t>
      </w:r>
    </w:p>
    <w:p w14:paraId="597A5A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铜川市耀州区委宣传部</w:t>
      </w:r>
    </w:p>
    <w:p w14:paraId="3E620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榆林市委宣传部</w:t>
      </w:r>
    </w:p>
    <w:p w14:paraId="159D28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山阳县漫川关镇新时代文明实践所</w:t>
      </w:r>
    </w:p>
    <w:p w14:paraId="5A61E6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陕西广电融媒体集团（陕西广播电视台）国际传播中心</w:t>
      </w:r>
    </w:p>
    <w:p w14:paraId="1687E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陕西人民艺术剧院有限公司</w:t>
      </w:r>
    </w:p>
    <w:p w14:paraId="4B8C3D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70786D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甘肃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431C745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金昌市精神文明建设办公室</w:t>
      </w:r>
    </w:p>
    <w:p w14:paraId="67BB6AA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敦煌市融媒体中心</w:t>
      </w:r>
    </w:p>
    <w:p w14:paraId="7B1A704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甘谷县大像山镇东关社区新时代文明实践站</w:t>
      </w:r>
    </w:p>
    <w:p w14:paraId="4ADEA6F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庆阳市融媒体中心</w:t>
      </w:r>
    </w:p>
    <w:p w14:paraId="6E021EC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甘肃云新媒体集团有限责任公司</w:t>
      </w:r>
    </w:p>
    <w:p w14:paraId="04990E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</w:rPr>
        <w:t>甘肃省广播电视局六八七台</w:t>
      </w:r>
    </w:p>
    <w:p w14:paraId="206D30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36401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青海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省</w:t>
      </w:r>
    </w:p>
    <w:p w14:paraId="1268C5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青海原子城纪念馆</w:t>
      </w:r>
    </w:p>
    <w:p w14:paraId="70894F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大通回族土族自治县融媒体中心</w:t>
      </w:r>
    </w:p>
    <w:p w14:paraId="7E78D7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青海广播电视台安多藏语综合频道（安多藏语卫视）</w:t>
      </w:r>
    </w:p>
    <w:p w14:paraId="39766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河南蒙古族自治县优干宁镇新时代文明实践所</w:t>
      </w:r>
    </w:p>
    <w:p w14:paraId="605F4E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青海省委宣传部新闻处</w:t>
      </w:r>
    </w:p>
    <w:p w14:paraId="0F24FE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076624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宁夏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回族自治区</w:t>
      </w:r>
    </w:p>
    <w:p w14:paraId="12A30D4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宁夏回族自治区党委宣传部文化艺术处</w:t>
      </w:r>
    </w:p>
    <w:p w14:paraId="699114C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宁夏作家协会</w:t>
      </w:r>
    </w:p>
    <w:p w14:paraId="5767CA9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固原市原州区文明实践指导中心</w:t>
      </w:r>
    </w:p>
    <w:p w14:paraId="1C5C418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石嘴山市新闻传媒中心</w:t>
      </w:r>
    </w:p>
    <w:p w14:paraId="78F32F7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/>
        </w:rPr>
        <w:t>宁夏社科联学会管理处</w:t>
      </w:r>
    </w:p>
    <w:p w14:paraId="761E0B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7F12B2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新疆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维吾尔自治区</w:t>
      </w:r>
    </w:p>
    <w:p w14:paraId="7C728F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博尔塔拉蒙古自治州党委宣传部</w:t>
      </w:r>
    </w:p>
    <w:p w14:paraId="0C8B3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霍尔果斯市委宣传部</w:t>
      </w:r>
    </w:p>
    <w:p w14:paraId="29A9FC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新疆日报社〔新疆报业传媒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集团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有限公司〕时政新闻部</w:t>
      </w:r>
    </w:p>
    <w:p w14:paraId="2F9F17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新疆广播电视台卫视节目中心</w:t>
      </w:r>
    </w:p>
    <w:p w14:paraId="0BB423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新疆维吾尔自治区党委宣传部新闻处</w:t>
      </w:r>
    </w:p>
    <w:p w14:paraId="48ECE5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新疆网传媒科技有限公司</w:t>
      </w:r>
    </w:p>
    <w:p w14:paraId="63F9DB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9A1EA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新疆生产建设兵团</w:t>
      </w:r>
    </w:p>
    <w:p w14:paraId="01AE80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帕米尔兵团马背宣讲队</w:t>
      </w:r>
    </w:p>
    <w:p w14:paraId="46C1EE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兵团日报社摄影部</w:t>
      </w:r>
    </w:p>
    <w:p w14:paraId="5A06EC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第三师图木舒克市融媒体中心</w:t>
      </w:r>
    </w:p>
    <w:p w14:paraId="0FE181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6FC512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中共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中央宣传部</w:t>
      </w:r>
    </w:p>
    <w:p w14:paraId="7E2D28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理论局理论教育处</w:t>
      </w:r>
    </w:p>
    <w:p w14:paraId="4E75C9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宣传教育局重大活动处</w:t>
      </w:r>
    </w:p>
    <w:p w14:paraId="3E816C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对外新闻局新闻发布处</w:t>
      </w:r>
    </w:p>
    <w:p w14:paraId="1CB902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干部局人才工作处</w:t>
      </w:r>
    </w:p>
    <w:p w14:paraId="22447F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人民出版社政治编辑一部</w:t>
      </w:r>
    </w:p>
    <w:p w14:paraId="7CEA32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675DCC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国家广播电视总局</w:t>
      </w:r>
    </w:p>
    <w:p w14:paraId="0F07E8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电视剧司艺术处</w:t>
      </w:r>
    </w:p>
    <w:p w14:paraId="3F452B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安全传输保障司网台管理处</w:t>
      </w:r>
    </w:p>
    <w:p w14:paraId="5B6101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北京歌华有线电视网络股份有限公司频道节目部</w:t>
      </w:r>
    </w:p>
    <w:p w14:paraId="11D112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国家广播电视总局九一六台</w:t>
      </w:r>
    </w:p>
    <w:p w14:paraId="50BD9D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广播电视科学研究院电视技术研究所</w:t>
      </w:r>
    </w:p>
    <w:p w14:paraId="4ABB66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9C795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人民日报社</w:t>
      </w:r>
    </w:p>
    <w:p w14:paraId="72D59C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办公厅综合处（研究室）</w:t>
      </w:r>
    </w:p>
    <w:p w14:paraId="217AEB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经济社会部工业采访室</w:t>
      </w:r>
    </w:p>
    <w:p w14:paraId="329FB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政治文化部《读者来信》编辑室</w:t>
      </w:r>
    </w:p>
    <w:p w14:paraId="155913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环球时报社中文版采编中心评论部</w:t>
      </w:r>
    </w:p>
    <w:p w14:paraId="137B46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5A3587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新华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通讯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社</w:t>
      </w:r>
    </w:p>
    <w:p w14:paraId="2E60FD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总编室协调室</w:t>
      </w:r>
    </w:p>
    <w:p w14:paraId="32A2D5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国内新闻编辑部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政治新闻采访室</w:t>
      </w:r>
    </w:p>
    <w:p w14:paraId="4432DC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国际新闻编辑部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时政新闻采编室</w:t>
      </w:r>
    </w:p>
    <w:p w14:paraId="5C0569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参考新闻编辑部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国内清样编辑室</w:t>
      </w:r>
    </w:p>
    <w:p w14:paraId="2468B4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新闻摄影编辑部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第一报道室</w:t>
      </w:r>
    </w:p>
    <w:p w14:paraId="52275A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中东总分社耶路撒冷分社</w:t>
      </w:r>
    </w:p>
    <w:p w14:paraId="78FBA5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15680D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中央广播电视总台</w:t>
      </w:r>
    </w:p>
    <w:p w14:paraId="38AF2E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总编室统筹协调部</w:t>
      </w:r>
    </w:p>
    <w:p w14:paraId="6C8ADF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新闻中心时政新闻中心</w:t>
      </w:r>
    </w:p>
    <w:p w14:paraId="65EE9B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内参舆情中心专报室</w:t>
      </w:r>
    </w:p>
    <w:p w14:paraId="0FFD24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财经节目中心电视专题部</w:t>
      </w:r>
    </w:p>
    <w:p w14:paraId="32E6CF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影视剧纪录片中心电视剧项目部</w:t>
      </w:r>
    </w:p>
    <w:p w14:paraId="1B42A4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华语环球节目中心新闻部</w:t>
      </w:r>
    </w:p>
    <w:p w14:paraId="5175B5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新闻新媒体中心客户端编辑部</w:t>
      </w:r>
    </w:p>
    <w:p w14:paraId="44251F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国际交流局国际合作处</w:t>
      </w:r>
    </w:p>
    <w:p w14:paraId="5004BE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北京总站总编室</w:t>
      </w:r>
    </w:p>
    <w:p w14:paraId="43DA92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52DF7B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求是杂志社</w:t>
      </w:r>
    </w:p>
    <w:p w14:paraId="2A0887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综合编辑部编辑一组</w:t>
      </w:r>
    </w:p>
    <w:p w14:paraId="04CE61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0CB76A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光明日报社</w:t>
      </w:r>
    </w:p>
    <w:p w14:paraId="0C9C1E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总编室要闻第一编辑室</w:t>
      </w:r>
    </w:p>
    <w:p w14:paraId="2A7C8C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012FD1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经济日报社</w:t>
      </w:r>
    </w:p>
    <w:p w14:paraId="550B97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总编室编辑一室</w:t>
      </w:r>
    </w:p>
    <w:p w14:paraId="494599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952C7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中国日报社</w:t>
      </w:r>
    </w:p>
    <w:p w14:paraId="27B139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新媒体中心海外社交媒体部</w:t>
      </w:r>
    </w:p>
    <w:p w14:paraId="4260C9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46D03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中国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社会科学院</w:t>
      </w:r>
    </w:p>
    <w:p w14:paraId="73DEE2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科研局创新与规划处</w:t>
      </w:r>
    </w:p>
    <w:p w14:paraId="398390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马克思主义研究院国外马克思主义研究部</w:t>
      </w:r>
    </w:p>
    <w:p w14:paraId="3FA2B1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中国历史研究院专项工作处</w:t>
      </w:r>
    </w:p>
    <w:p w14:paraId="0D0A76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C37ED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中国外文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出版发行事业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局</w:t>
      </w:r>
    </w:p>
    <w:p w14:paraId="71AF14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外文出版社有限责任公司英文编译部</w:t>
      </w:r>
    </w:p>
    <w:p w14:paraId="02D47F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中国对外书刊出版发行中心国际奖项办公室</w:t>
      </w:r>
    </w:p>
    <w:p w14:paraId="2AD8B3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0B22F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中国文学艺术界联合会</w:t>
      </w:r>
    </w:p>
    <w:p w14:paraId="0E2281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中国戏剧家协会活动管理处</w:t>
      </w:r>
    </w:p>
    <w:p w14:paraId="3BD5CA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67CB12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中国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作家协会</w:t>
      </w:r>
    </w:p>
    <w:p w14:paraId="243064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创作联络部组织联络处</w:t>
      </w:r>
    </w:p>
    <w:p w14:paraId="6BD551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9FF26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中华全国新闻工作者协会</w:t>
      </w:r>
    </w:p>
    <w:p w14:paraId="5756F3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新闻培训中心信息服务处</w:t>
      </w:r>
    </w:p>
    <w:p w14:paraId="7C51C7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AD0E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中国出版集团</w:t>
      </w:r>
    </w:p>
    <w:p w14:paraId="32E698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人民文学出版社有限公司当代文学编辑部</w:t>
      </w:r>
    </w:p>
    <w:p w14:paraId="38D73E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商务印书馆有限公司学术编辑中心</w:t>
      </w:r>
    </w:p>
    <w:p w14:paraId="647806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中华书局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历史编辑室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二十四史修订办公室）</w:t>
      </w:r>
    </w:p>
    <w:p w14:paraId="17D0E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生活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·读书·新知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三联书店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三联生活传媒有限公司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2F422">
    <w:pPr>
      <w:pStyle w:val="5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posOffset>2501900</wp:posOffset>
              </wp:positionH>
              <wp:positionV relativeFrom="paragraph">
                <wp:posOffset>-7620</wp:posOffset>
              </wp:positionV>
              <wp:extent cx="285750" cy="372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3727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1183642549"/>
                            <w:docPartList>
                              <w:docPartGallery w:val="Quick Parts"/>
                            </w:docPartList>
                          </w:sdtPr>
                          <w:sdtEndP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</w:sdtEndPr>
                          <w:sdtContent>
                            <w:p w14:paraId="16445C9A">
                              <w:pPr>
                                <w:pStyle w:val="5"/>
                                <w:jc w:val="center"/>
                                <w:rPr>
                                  <w:rFonts w:ascii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D04ECD">
                          <w:pPr>
                            <w:rPr>
                              <w:rFonts w:ascii="宋体" w:cs="宋体"/>
                              <w:sz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197pt;margin-top:-0.6pt;height:29.35pt;width:22.5pt;mso-position-horizontal-relative:margin;z-index:251659264;mso-width-relative:page;mso-height-relative:page;" filled="f" stroked="f" coordsize="21600,21600" o:gfxdata="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7CPHPZAAAACQEAAA8AAAAAAAAAAQAgAAAAIgAAAGRy&#10;cy9kb3ducmV2LnhtbFBLAQIUABQAAAAIAIdO4kDpXFmJBAIAAPYDAAAOAAAAAAAAAAEAIAAAACgB&#10;AABkcnMvZTJvRG9jLnhtbFBLBQYAAAAABgAGAFkBAACe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83642549"/>
                      <w:docPartList>
                        <w:docPartGallery w:val="Quick Parts"/>
                      </w:docPartList>
                    </w:sdtPr>
                    <w:sdtEndPr>
                      <w:rPr>
                        <w:rFonts w:hint="eastAsia" w:ascii="宋体" w:cs="宋体"/>
                        <w:sz w:val="24"/>
                        <w:szCs w:val="24"/>
                      </w:rPr>
                    </w:sdtEndPr>
                    <w:sdtContent>
                      <w:p w14:paraId="16445C9A">
                        <w:pPr>
                          <w:pStyle w:val="5"/>
                          <w:jc w:val="center"/>
                          <w:rPr>
                            <w:rFonts w:asci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zh-CN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 w14:paraId="5FD04ECD">
                    <w:pPr>
                      <w:rPr>
                        <w:rFonts w:ascii="宋体" w:cs="宋体"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EF62A3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F119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9748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9748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D9A6534">
                          <w:pPr>
                            <w:pStyle w:val="5"/>
                            <w:rPr>
                              <w:rFonts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5.5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7kgKDVAAAAAwEAAA8AAAAAAAAAAQAgAAAAIgAAAGRycy9kb3du&#10;cmV2LnhtbFBLAQIUABQAAAAIAIdO4kAY07lM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D9A6534">
                    <w:pPr>
                      <w:pStyle w:val="5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9BE0">
    <w:pPr>
      <w:pStyle w:val="6"/>
      <w:pBdr>
        <w:bottom w:val="none" w:color="auto" w:sz="0" w:space="0"/>
      </w:pBdr>
      <w:jc w:val="left"/>
      <w:rPr>
        <w:rFonts w:ascii="黑体" w:eastAsia="黑体" w:cs="黑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8E3C">
    <w:pPr>
      <w:pStyle w:val="6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BAFE4BF"/>
    <w:rsid w:val="180224DF"/>
    <w:rsid w:val="1C575A1C"/>
    <w:rsid w:val="1F0F2D3E"/>
    <w:rsid w:val="277EB024"/>
    <w:rsid w:val="27FB91CE"/>
    <w:rsid w:val="32442EDF"/>
    <w:rsid w:val="37EFD6AD"/>
    <w:rsid w:val="399FCF36"/>
    <w:rsid w:val="47DD2C42"/>
    <w:rsid w:val="52C4FDE6"/>
    <w:rsid w:val="5DF99A49"/>
    <w:rsid w:val="5F37BB67"/>
    <w:rsid w:val="77FF34C8"/>
    <w:rsid w:val="7ADDFF28"/>
    <w:rsid w:val="7BDF7540"/>
    <w:rsid w:val="7BFFDC18"/>
    <w:rsid w:val="7EEFDECF"/>
    <w:rsid w:val="7F5E6F37"/>
    <w:rsid w:val="7F7FE081"/>
    <w:rsid w:val="7FBF04E4"/>
    <w:rsid w:val="7FCA7114"/>
    <w:rsid w:val="7FD5F270"/>
    <w:rsid w:val="7FF385CB"/>
    <w:rsid w:val="7FFDC083"/>
    <w:rsid w:val="857C78BC"/>
    <w:rsid w:val="9A912083"/>
    <w:rsid w:val="A2E6ABF8"/>
    <w:rsid w:val="A3CFB697"/>
    <w:rsid w:val="A7D9CA8E"/>
    <w:rsid w:val="B5D6EAEE"/>
    <w:rsid w:val="BA375A13"/>
    <w:rsid w:val="BFFBEC2A"/>
    <w:rsid w:val="C9FECC3C"/>
    <w:rsid w:val="D6FF9650"/>
    <w:rsid w:val="DFD96ED0"/>
    <w:rsid w:val="E6418225"/>
    <w:rsid w:val="E67C0DB9"/>
    <w:rsid w:val="EEE90DA9"/>
    <w:rsid w:val="F3FEFFE8"/>
    <w:rsid w:val="F5EF0244"/>
    <w:rsid w:val="F7FF4878"/>
    <w:rsid w:val="F7FF79B9"/>
    <w:rsid w:val="FB4EC456"/>
    <w:rsid w:val="FBD8A6EB"/>
    <w:rsid w:val="FDF67A97"/>
    <w:rsid w:val="FFBF46A4"/>
    <w:rsid w:val="FFBFC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17</Pages>
  <Words>212</Words>
  <Characters>214</Characters>
  <Lines>0</Lines>
  <Paragraphs>1187</Paragraphs>
  <TotalTime>4</TotalTime>
  <ScaleCrop>false</ScaleCrop>
  <LinksUpToDate>false</LinksUpToDate>
  <CharactersWithSpaces>215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2025-11-08T08:44:00Z</dcterms:created>
  <dc:creator>Jasmine</dc:creator>
  <cp:lastModifiedBy>mojo workin 庆男</cp:lastModifiedBy>
  <cp:lastPrinted>2025-12-09T11:36:00Z</cp:lastPrinted>
  <dcterms:modified xsi:type="dcterms:W3CDTF">2025-12-14T07:11:46Z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C0C5211524E24DBE8F58015FA9EE223D_13</vt:lpwstr>
  </property>
  <property fmtid="{D5CDD505-2E9C-101B-9397-08002B2CF9AE}" pid="4" name="KSOTemplateDocerSaveRecord">
    <vt:lpwstr>eyJoZGlkIjoiZTRmMDUzMTgzNWE5ODI1MmZhMjczOTgwYzAyYjg2ZGUiLCJ1c2VySWQiOiI2NTkwMDQ4MzcifQ==</vt:lpwstr>
  </property>
</Properties>
</file>